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A6" w:rsidRPr="001B260A" w:rsidRDefault="00B073A6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858349259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B073A6" w:rsidRPr="001B260A" w:rsidTr="00AB64A7">
            <w:tc>
              <w:tcPr>
                <w:tcW w:w="2518" w:type="dxa"/>
              </w:tcPr>
              <w:p w:rsidR="00B073A6" w:rsidRPr="001B260A" w:rsidRDefault="00B073A6" w:rsidP="006F2D3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Nome</w:t>
                </w:r>
              </w:p>
            </w:tc>
            <w:tc>
              <w:tcPr>
                <w:tcW w:w="6126" w:type="dxa"/>
              </w:tcPr>
              <w:p w:rsidR="00B073A6" w:rsidRPr="001B260A" w:rsidRDefault="00086629" w:rsidP="006F2D3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Nome"/>
                    <w:tag w:val="Nome"/>
                    <w:id w:val="283931032"/>
                    <w:lock w:val="sdtLocked"/>
                    <w:placeholder>
                      <w:docPart w:val="F3E67D49CB8345C8B3A7E44CDBC9966E"/>
                    </w:placeholder>
                    <w:showingPlcHdr/>
                    <w:text/>
                  </w:sdtPr>
                  <w:sdtEndPr/>
                  <w:sdtContent>
                    <w:r w:rsidR="00B073A6"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sdtContent>
                </w:sdt>
              </w:p>
            </w:tc>
          </w:tr>
          <w:tr w:rsidR="00AB64A7" w:rsidRPr="001B260A" w:rsidTr="00AB64A7">
            <w:tc>
              <w:tcPr>
                <w:tcW w:w="2518" w:type="dxa"/>
              </w:tcPr>
              <w:p w:rsidR="00AB64A7" w:rsidRPr="001B260A" w:rsidRDefault="00AB64A7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Tribunal de origem</w:t>
                </w:r>
              </w:p>
            </w:tc>
            <w:tc>
              <w:tcPr>
                <w:tcW w:w="6126" w:type="dxa"/>
              </w:tcPr>
              <w:p w:rsidR="00AB64A7" w:rsidRPr="001B260A" w:rsidRDefault="00086629" w:rsidP="00D14C67">
                <w:pPr>
                  <w:tabs>
                    <w:tab w:val="right" w:pos="5910"/>
                  </w:tabs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Tribunal de Origem"/>
                    <w:tag w:val="Origem"/>
                    <w:id w:val="1196805642"/>
                    <w:placeholder>
                      <w:docPart w:val="4C81E4937AAF48A88AF05D2ECE9C61A6"/>
                    </w:placeholder>
                    <w:showingPlcHdr/>
                    <w:comboBox>
                      <w:listItem w:displayText="TRF1 - Tribunal  Regional Federal da 1ª Região" w:value="TRF1 - Tribunal  Regional Federal da 1ª Região"/>
                      <w:listItem w:displayText="TRF2 - Tribunal  Regional Federal da 2ª Região" w:value="TRF2 - Tribunal  Regional Federal da 2ª Região"/>
                      <w:listItem w:displayText="TRF3 - Tribunal  Regional Federal da 3ª Região" w:value="TRF3 - Tribunal  Regional Federal da 3ª Região"/>
                      <w:listItem w:displayText="TRF4 - Tribunal  Regional Federal da 4ª Região" w:value="TRF4 - Tribunal  Regional Federal da 4ª Região"/>
                      <w:listItem w:displayText="TRF5 - Tribunal  Regional Federal da 5ª Região" w:value="TRF5 - Tribunal  Regional Federal da 5ª Região"/>
                      <w:listItem w:displayText="TJDFT - Tribunal de Justiça do Distrito Federal e dos Territórios" w:value="TJDFT - Tribunal de Justiça do Distrito Federal e dos Territórios"/>
                      <w:listItem w:displayText="TJBA - Tribunal de Justiça do Estado da Bahia" w:value="TJBA - Tribunal de Justiça do Estado da Bahia"/>
                      <w:listItem w:displayText="TJPB - Tribunal de Justiça do Estado da Paraíba" w:value="TJPB - Tribunal de Justiça do Estado da Paraíba"/>
                      <w:listItem w:displayText="TJAL - Tribunal de Justiça do Estado de Alagoas" w:value="TJAL - Tribunal de Justiça do Estado de Alagoas"/>
                      <w:listItem w:displayText="TJGO - Tribunal de Justiça do Estado de Goiás" w:value="TJGO - Tribunal de Justiça do Estado de Goiás"/>
                      <w:listItem w:displayText="TJMG - Tribunal de Justiça do Estado de Minas Gerais" w:value="TJMG - Tribunal de Justiça do Estado de Minas Gerais"/>
                      <w:listItem w:displayText="TJPE - Tribunal de Justiça do Estado de Pernambuco" w:value="TJPE - Tribunal de Justiça do Estado de Pernambuco"/>
                      <w:listItem w:displayText="TJRO - Tribunal de Justiça do Estado de Rondônia" w:value="TJRO - Tribunal de Justiça do Estado de Rondônia"/>
                      <w:listItem w:displayText="TJRR - Tribunal de Justiça do Estado de Roraima" w:value="TJRR - Tribunal de Justiça do Estado de Roraima"/>
                      <w:listItem w:displayText="TJSC - Tribunal de Justiça do Estado de Santa Catarina" w:value="TJSC - Tribunal de Justiça do Estado de Santa Catarina"/>
                      <w:listItem w:displayText="TJSP - Tribunal de Justiça do Estado de São Paulo" w:value="TJSP - Tribunal de Justiça do Estado de São Paulo"/>
                      <w:listItem w:displayText="TJSE - Tribunal de Justiça do Estado de Sergipe" w:value="TJSE - Tribunal de Justiça do Estado de Sergipe"/>
                      <w:listItem w:displayText="TJAC - Tribunal de Justiça do Estado do Acre" w:value="TJAC - Tribunal de Justiça do Estado do Acre"/>
                      <w:listItem w:displayText="TJAP - Tribunal de Justiça do Estado do Amapá" w:value="TJAP - Tribunal de Justiça do Estado do Amapá"/>
                      <w:listItem w:displayText="TJAM - Tribunal de Justiça do Estado do Amazonas" w:value="TJAM - Tribunal de Justiça do Estado do Amazonas"/>
                      <w:listItem w:displayText="TJCE - Tribunal de Justiça do Estado do Ceará" w:value="TJCE - Tribunal de Justiça do Estado do Ceará"/>
                      <w:listItem w:displayText="TJES - Tribunal de Justiça do Estado do Espírito Santo" w:value="TJES - Tribunal de Justiça do Estado do Espírito Santo"/>
                      <w:listItem w:displayText="TJMA - Tribunal de Justiça do Estado do Maranhão" w:value="TJMA - Tribunal de Justiça do Estado do Maranhão"/>
                      <w:listItem w:displayText="TJMT - Tribunal de Justiça do Estado do Mato Grosso" w:value="TJMT - Tribunal de Justiça do Estado do Mato Grosso"/>
                      <w:listItem w:displayText="TJMS - Tribunal de Justiça do Estado do Mato Grosso do Sul" w:value="TJMS - Tribunal de Justiça do Estado do Mato Grosso do Sul"/>
                      <w:listItem w:displayText="TJPA - Tribunal de Justiça do Estado do Pará" w:value="TJPA - Tribunal de Justiça do Estado do Pará"/>
                      <w:listItem w:displayText="TJPR - Tribunal de Justiça do Estado do Paraná" w:value="TJPR - Tribunal de Justiça do Estado do Paraná"/>
                      <w:listItem w:displayText="TJPI - Tribunal de Justiça do Estado do Piauí" w:value="TJPI - Tribunal de Justiça do Estado do Piauí"/>
                      <w:listItem w:displayText="TJRJ - Tribunal de Justiça do Estado do Rio de Janeiro" w:value="TJRJ - Tribunal de Justiça do Estado do Rio de Janeiro"/>
                      <w:listItem w:displayText="TJRN - Tribunal de Justiça do Estado do Rio Grande do Norte" w:value="TJRN - Tribunal de Justiça do Estado do Rio Grande do Norte"/>
                      <w:listItem w:displayText="TJRS - Tribunal de Justiça do Estado do Rio Grande do Sul" w:value="TJRS - Tribunal de Justiça do Estado do Rio Grande do Sul"/>
                      <w:listItem w:displayText="TJTO - Tribunal de Justiça do Estado do Tocantins" w:value="TJTO - Tribunal de Justiça do Estado do Tocantins"/>
                    </w:comboBox>
                  </w:sdtPr>
                  <w:sdtEndPr/>
                  <w:sdtContent>
                    <w:r w:rsidR="00F66425" w:rsidRPr="00D862AE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</w:t>
                    </w:r>
                    <w:r w:rsidR="00F66425" w:rsidRPr="0038736A">
                      <w:rPr>
                        <w:rStyle w:val="TextodoEspaoReservado"/>
                      </w:rPr>
                      <w:t>.</w:t>
                    </w:r>
                  </w:sdtContent>
                </w:sdt>
                <w:r w:rsidR="00AB64A7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tr>
          <w:tr w:rsidR="00651617" w:rsidRPr="001B260A" w:rsidTr="005436A1">
            <w:tc>
              <w:tcPr>
                <w:tcW w:w="2518" w:type="dxa"/>
              </w:tcPr>
              <w:p w:rsidR="00651617" w:rsidRPr="001B260A" w:rsidRDefault="00651617" w:rsidP="0065161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posse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Posse"/>
                <w:tag w:val="Posse"/>
                <w:id w:val="-371913652"/>
                <w:lock w:val="sdtLocked"/>
                <w:placeholder>
                  <w:docPart w:val="EB396E12290B452C9B383538C73DB649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:rsidR="00651617" w:rsidRPr="001B260A" w:rsidRDefault="00651617" w:rsidP="005436A1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AB64A7" w:rsidRPr="001B260A" w:rsidTr="00AB64A7">
            <w:tc>
              <w:tcPr>
                <w:tcW w:w="2518" w:type="dxa"/>
              </w:tcPr>
              <w:p w:rsidR="00AB64A7" w:rsidRPr="001B260A" w:rsidRDefault="00AB64A7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Vaga a que deseja concorrer</w:t>
                </w:r>
              </w:p>
            </w:tc>
            <w:tc>
              <w:tcPr>
                <w:tcW w:w="6126" w:type="dxa"/>
              </w:tcPr>
              <w:p w:rsidR="00AB64A7" w:rsidRPr="001B260A" w:rsidRDefault="00086629" w:rsidP="00AB64A7">
                <w:pPr>
                  <w:tabs>
                    <w:tab w:val="right" w:pos="5910"/>
                  </w:tabs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Style w:val="Estilo1"/>
                    </w:rPr>
                    <w:alias w:val="Vaga"/>
                    <w:tag w:val="Vaga"/>
                    <w:id w:val="-156078913"/>
                    <w:lock w:val="sdtLocked"/>
                    <w:placeholder>
                      <w:docPart w:val="4A835B24AA14473A8C45E6EBA8F4F012"/>
                    </w:placeholder>
                    <w:showingPlcHdr/>
                    <w:comboBox>
                      <w:listItem w:displayText="Membro do CNJ – Juiz de TRF (Art. 103-B, caput, VI, da CF)" w:value="Membro do CNJ – Juiz de TRF (Art. 103-B, caput, VI, da CF)"/>
                      <w:listItem w:displayText="Membro do CNJ – Juiz Federal (Art. 103-B, caput, VII, da CF)" w:value="Membro do CNJ – Juiz Federal (Art. 103-B, caput, VII, da CF)"/>
                      <w:listItem w:displayText="Membro do CNMP – Juiz (Art. 130-A, caput, IV, da CF)" w:value="Membro do CNMP – Juiz (Art. 130-A, caput, IV, da CF)"/>
                    </w:comboBox>
                  </w:sdtPr>
                  <w:sdtEndPr>
                    <w:rPr>
                      <w:rStyle w:val="Fontepargpadro"/>
                      <w:rFonts w:ascii="Arial" w:hAnsi="Arial" w:cs="Arial"/>
                      <w:sz w:val="24"/>
                      <w:szCs w:val="24"/>
                    </w:rPr>
                  </w:sdtEndPr>
                  <w:sdtContent>
                    <w:r w:rsidR="00AB64A7" w:rsidRPr="00D862AE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</w:t>
                    </w:r>
                    <w:r w:rsidR="00AB64A7" w:rsidRPr="0038736A">
                      <w:rPr>
                        <w:rStyle w:val="TextodoEspaoReservado"/>
                      </w:rPr>
                      <w:t>.</w:t>
                    </w:r>
                  </w:sdtContent>
                </w:sdt>
                <w:r w:rsidR="00AB64A7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tr>
        </w:tbl>
      </w:sdtContent>
    </w:sdt>
    <w:p w:rsidR="00B073A6" w:rsidRDefault="00B073A6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25E1" w:rsidRDefault="000825E1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Data de Nascimento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:rsidR="00E70078" w:rsidRPr="001B260A" w:rsidRDefault="00086629" w:rsidP="00D14C67">
                <w:pPr>
                  <w:tabs>
                    <w:tab w:val="left" w:pos="4977"/>
                  </w:tabs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:rsidR="00E70078" w:rsidRPr="001B260A" w:rsidRDefault="00E70078" w:rsidP="00D14C67">
                    <w:pPr>
                      <w:tabs>
                        <w:tab w:val="left" w:pos="4977"/>
                      </w:tabs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:rsidR="00E70078" w:rsidRPr="001B260A" w:rsidRDefault="00E70078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260A" w:rsidRDefault="001B260A" w:rsidP="001B2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5E1" w:rsidRDefault="000825E1" w:rsidP="001B260A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363947510"/>
        <w:lock w:val="contentLocked"/>
        <w:placeholder>
          <w:docPart w:val="DefaultPlaceholder_1082065158"/>
        </w:placeholder>
        <w:group/>
      </w:sdtPr>
      <w:sdtEndPr/>
      <w:sdtContent>
        <w:p w:rsidR="001B260A" w:rsidRPr="001B260A" w:rsidRDefault="001B260A" w:rsidP="006F2D33">
          <w:pPr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Fonts w:ascii="Arial" w:hAnsi="Arial" w:cs="Arial"/>
              <w:sz w:val="24"/>
              <w:szCs w:val="24"/>
            </w:rPr>
            <w:t>Atuaç</w:t>
          </w:r>
          <w:r>
            <w:rPr>
              <w:rFonts w:ascii="Arial" w:hAnsi="Arial" w:cs="Arial"/>
              <w:sz w:val="24"/>
              <w:szCs w:val="24"/>
            </w:rPr>
            <w:t>ão</w:t>
          </w:r>
          <w:r w:rsidRPr="001B260A">
            <w:rPr>
              <w:rFonts w:ascii="Arial" w:hAnsi="Arial" w:cs="Arial"/>
              <w:sz w:val="24"/>
              <w:szCs w:val="24"/>
            </w:rPr>
            <w:t xml:space="preserve"> Profissiona</w:t>
          </w:r>
          <w:r>
            <w:rPr>
              <w:rFonts w:ascii="Arial" w:hAnsi="Arial" w:cs="Arial"/>
              <w:sz w:val="24"/>
              <w:szCs w:val="24"/>
            </w:rPr>
            <w:t>l Atual</w:t>
          </w:r>
          <w:r w:rsidRPr="001B260A">
            <w:rPr>
              <w:rFonts w:ascii="Arial" w:hAnsi="Arial" w:cs="Arial"/>
              <w:sz w:val="24"/>
              <w:szCs w:val="24"/>
            </w:rPr>
            <w:t>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Atuação Profissional Atual"/>
            <w:tag w:val="Atuação Profissional Atual"/>
            <w:id w:val="343983669"/>
            <w:lock w:val="sdtLocked"/>
            <w:placeholder>
              <w:docPart w:val="A1F3224000B34E9A806110F401C6D607"/>
            </w:placeholder>
            <w:showingPlcHdr/>
          </w:sdtPr>
          <w:sdtEndPr/>
          <w:sdtContent>
            <w:p w:rsidR="001B260A" w:rsidRPr="001B260A" w:rsidRDefault="00AB64A7" w:rsidP="001B260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  <w:p w:rsidR="001B260A" w:rsidRDefault="001B260A" w:rsidP="001B260A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1B260A" w:rsidRPr="001B260A" w:rsidRDefault="001B260A" w:rsidP="006F2D33">
          <w:pPr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Fonts w:ascii="Arial" w:hAnsi="Arial" w:cs="Arial"/>
              <w:sz w:val="24"/>
              <w:szCs w:val="24"/>
            </w:rPr>
            <w:t>Demais Atuações Profissionais: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Demais Atuações Profissionais"/>
            <w:tag w:val="Demais Atuações Profissionais"/>
            <w:id w:val="-155466502"/>
            <w:lock w:val="sdtLocked"/>
            <w:placeholder>
              <w:docPart w:val="4996CFAEB23D4C22B9B022DC706D04DC"/>
            </w:placeholder>
            <w:showingPlcHdr/>
          </w:sdtPr>
          <w:sdtEndPr/>
          <w:sdtContent>
            <w:p w:rsidR="001B260A" w:rsidRPr="001B260A" w:rsidRDefault="001B260A" w:rsidP="001B260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  <w:p w:rsidR="001B260A" w:rsidRDefault="001B260A" w:rsidP="001B260A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B073A6" w:rsidRPr="001B260A" w:rsidRDefault="001B260A" w:rsidP="006F2D33">
          <w:pPr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Fonts w:ascii="Arial" w:hAnsi="Arial" w:cs="Arial"/>
              <w:sz w:val="24"/>
              <w:szCs w:val="24"/>
            </w:rPr>
            <w:t>Formação Acadêmica:</w:t>
          </w:r>
          <w:r w:rsidR="00B073A6" w:rsidRPr="001B260A">
            <w:rPr>
              <w:rFonts w:ascii="Arial" w:hAnsi="Arial" w:cs="Arial"/>
              <w:sz w:val="24"/>
              <w:szCs w:val="24"/>
            </w:rPr>
            <w:tab/>
          </w:r>
        </w:p>
        <w:sdt>
          <w:sdtPr>
            <w:rPr>
              <w:rFonts w:ascii="Arial" w:hAnsi="Arial" w:cs="Arial"/>
              <w:sz w:val="24"/>
              <w:szCs w:val="24"/>
            </w:rPr>
            <w:alias w:val="Formação Acadêmica"/>
            <w:tag w:val="Formação Acadêmica"/>
            <w:id w:val="-1242017530"/>
            <w:lock w:val="sdtLocked"/>
            <w:placeholder>
              <w:docPart w:val="35378F5A7E26437FAC57A2AC59834AF5"/>
            </w:placeholder>
            <w:showingPlcHdr/>
          </w:sdtPr>
          <w:sdtEndPr/>
          <w:sdtContent>
            <w:p w:rsidR="001B260A" w:rsidRPr="001B260A" w:rsidRDefault="001B260A" w:rsidP="001B260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  <w:p w:rsidR="001B260A" w:rsidRDefault="001B260A" w:rsidP="001B260A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1B260A" w:rsidRPr="001B260A" w:rsidRDefault="001B260A" w:rsidP="006F2D33">
          <w:pPr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Fonts w:ascii="Arial" w:hAnsi="Arial" w:cs="Arial"/>
              <w:sz w:val="24"/>
              <w:szCs w:val="24"/>
            </w:rPr>
            <w:t>Formação Complementar:</w:t>
          </w:r>
        </w:p>
        <w:p w:rsidR="001B260A" w:rsidRPr="001B260A" w:rsidRDefault="00086629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Formação Complementar"/>
              <w:id w:val="-645818523"/>
              <w:lock w:val="sdtLocked"/>
              <w:placeholder>
                <w:docPart w:val="973405AB53F848539DFF921600690D6D"/>
              </w:placeholder>
              <w:showingPlcHdr/>
            </w:sdtPr>
            <w:sdtEndPr/>
            <w:sdtContent>
              <w:r w:rsidR="001B260A"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sdtContent>
          </w:sdt>
          <w:r w:rsidR="001B260A" w:rsidRPr="001B260A">
            <w:rPr>
              <w:rFonts w:ascii="Arial" w:hAnsi="Arial" w:cs="Arial"/>
              <w:sz w:val="24"/>
              <w:szCs w:val="24"/>
            </w:rPr>
            <w:tab/>
          </w:r>
        </w:p>
        <w:p w:rsidR="001B260A" w:rsidRDefault="001B260A" w:rsidP="001B260A">
          <w:pPr>
            <w:tabs>
              <w:tab w:val="left" w:pos="2552"/>
              <w:tab w:val="left" w:pos="7430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1B260A" w:rsidRPr="001B260A" w:rsidRDefault="001B260A" w:rsidP="006F2D33">
          <w:pPr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Fonts w:ascii="Arial" w:hAnsi="Arial" w:cs="Arial"/>
              <w:sz w:val="24"/>
              <w:szCs w:val="24"/>
            </w:rPr>
            <w:t>Publicações: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Publicações"/>
            <w:tag w:val="Publicações"/>
            <w:id w:val="1472405117"/>
            <w:lock w:val="sdtLocked"/>
            <w:placeholder>
              <w:docPart w:val="C5925C23BEB04E36818A493BFAAB7304"/>
            </w:placeholder>
            <w:showingPlcHdr/>
          </w:sdtPr>
          <w:sdtEndPr/>
          <w:sdtContent>
            <w:p w:rsidR="001B260A" w:rsidRPr="001B260A" w:rsidRDefault="001B260A" w:rsidP="001B260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  <w:tab w:val="left" w:pos="743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  <w:p w:rsidR="001B260A" w:rsidRDefault="001B260A" w:rsidP="001B260A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816889" w:rsidRPr="001B260A" w:rsidRDefault="00816889" w:rsidP="00816889">
          <w:pPr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Outras Informações</w:t>
          </w:r>
          <w:r w:rsidRPr="001B260A">
            <w:rPr>
              <w:rFonts w:ascii="Arial" w:hAnsi="Arial" w:cs="Arial"/>
              <w:sz w:val="24"/>
              <w:szCs w:val="24"/>
            </w:rPr>
            <w:t>:</w:t>
          </w:r>
        </w:p>
        <w:p w:rsidR="00816889" w:rsidRPr="001B260A" w:rsidRDefault="00086629" w:rsidP="0081688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Publicações"/>
              <w:tag w:val="Publicações"/>
              <w:id w:val="-322893918"/>
              <w:lock w:val="sdtLocked"/>
              <w:placeholder>
                <w:docPart w:val="41B76A4C08894642B00D5BD088821718"/>
              </w:placeholder>
              <w:showingPlcHdr/>
            </w:sdtPr>
            <w:sdtEndPr/>
            <w:sdtContent>
              <w:r w:rsidR="00816889"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sdtContent>
          </w:sdt>
        </w:p>
      </w:sdtContent>
    </w:sdt>
    <w:p w:rsidR="00816889" w:rsidRPr="001B260A" w:rsidRDefault="00816889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05" w:rsidRDefault="00F37705" w:rsidP="00BD3A44">
      <w:pPr>
        <w:spacing w:after="0" w:line="240" w:lineRule="auto"/>
      </w:pPr>
      <w:r>
        <w:separator/>
      </w:r>
    </w:p>
  </w:endnote>
  <w:endnote w:type="continuationSeparator" w:id="0">
    <w:p w:rsidR="00F37705" w:rsidRDefault="00F37705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6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6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A44" w:rsidRDefault="00BD3A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05" w:rsidRDefault="00F37705" w:rsidP="00BD3A44">
      <w:pPr>
        <w:spacing w:after="0" w:line="240" w:lineRule="auto"/>
      </w:pPr>
      <w:r>
        <w:separator/>
      </w:r>
    </w:p>
  </w:footnote>
  <w:footnote w:type="continuationSeparator" w:id="0">
    <w:p w:rsidR="00F37705" w:rsidRDefault="00F37705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:rsidR="00BD3A44" w:rsidRDefault="00BD3A44" w:rsidP="00106180">
    <w:pPr>
      <w:spacing w:after="0" w:line="240" w:lineRule="auto"/>
      <w:jc w:val="center"/>
      <w:rPr>
        <w:rFonts w:ascii="Arial" w:hAnsi="Arial" w:cs="Arial"/>
        <w:sz w:val="36"/>
        <w:szCs w:val="36"/>
      </w:rPr>
    </w:pPr>
    <w:r w:rsidRPr="001B260A">
      <w:rPr>
        <w:rFonts w:ascii="Arial" w:hAnsi="Arial" w:cs="Arial"/>
        <w:sz w:val="36"/>
        <w:szCs w:val="36"/>
      </w:rPr>
      <w:t>Modelo de Currículo</w:t>
    </w:r>
    <w:r w:rsidR="00106180">
      <w:rPr>
        <w:rFonts w:ascii="Arial" w:hAnsi="Arial" w:cs="Arial"/>
        <w:sz w:val="36"/>
        <w:szCs w:val="36"/>
      </w:rPr>
      <w:t xml:space="preserve"> – </w:t>
    </w:r>
    <w:r w:rsidR="003016EF">
      <w:rPr>
        <w:rFonts w:ascii="Arial" w:hAnsi="Arial" w:cs="Arial"/>
        <w:sz w:val="36"/>
        <w:szCs w:val="36"/>
      </w:rPr>
      <w:t xml:space="preserve">Vagas no </w:t>
    </w:r>
    <w:r w:rsidR="00106180">
      <w:rPr>
        <w:rFonts w:ascii="Arial" w:hAnsi="Arial" w:cs="Arial"/>
        <w:sz w:val="32"/>
        <w:szCs w:val="32"/>
      </w:rPr>
      <w:t xml:space="preserve">CNJ e </w:t>
    </w:r>
    <w:r w:rsidR="00F672F0">
      <w:rPr>
        <w:rFonts w:ascii="Arial" w:hAnsi="Arial" w:cs="Arial"/>
        <w:sz w:val="32"/>
        <w:szCs w:val="32"/>
      </w:rPr>
      <w:t xml:space="preserve">no </w:t>
    </w:r>
    <w:r w:rsidR="00106180">
      <w:rPr>
        <w:rFonts w:ascii="Arial" w:hAnsi="Arial" w:cs="Arial"/>
        <w:sz w:val="32"/>
        <w:szCs w:val="32"/>
      </w:rPr>
      <w:t>CNMP</w:t>
    </w:r>
  </w:p>
  <w:p w:rsidR="00106180" w:rsidRDefault="00106180" w:rsidP="0010618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5"/>
    <w:rsid w:val="000825E1"/>
    <w:rsid w:val="00086629"/>
    <w:rsid w:val="00106180"/>
    <w:rsid w:val="0013491B"/>
    <w:rsid w:val="001B260A"/>
    <w:rsid w:val="001D3343"/>
    <w:rsid w:val="00234012"/>
    <w:rsid w:val="003016EF"/>
    <w:rsid w:val="00301DC1"/>
    <w:rsid w:val="003716BF"/>
    <w:rsid w:val="003C5E83"/>
    <w:rsid w:val="00426D7A"/>
    <w:rsid w:val="004A3576"/>
    <w:rsid w:val="004C0D4E"/>
    <w:rsid w:val="0050412A"/>
    <w:rsid w:val="00651617"/>
    <w:rsid w:val="006979EB"/>
    <w:rsid w:val="006E1DBE"/>
    <w:rsid w:val="006E21E0"/>
    <w:rsid w:val="006F2D33"/>
    <w:rsid w:val="00816889"/>
    <w:rsid w:val="008714D5"/>
    <w:rsid w:val="008B6E68"/>
    <w:rsid w:val="008D2A05"/>
    <w:rsid w:val="00977C1D"/>
    <w:rsid w:val="009B39D8"/>
    <w:rsid w:val="00A45045"/>
    <w:rsid w:val="00AB64A7"/>
    <w:rsid w:val="00B073A6"/>
    <w:rsid w:val="00B108D7"/>
    <w:rsid w:val="00B47C17"/>
    <w:rsid w:val="00BA69DF"/>
    <w:rsid w:val="00BD3A44"/>
    <w:rsid w:val="00CE25FB"/>
    <w:rsid w:val="00D34153"/>
    <w:rsid w:val="00E14CEB"/>
    <w:rsid w:val="00E70078"/>
    <w:rsid w:val="00EB6A63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6F1B9A" w:rsidP="006F1B9A">
          <w:pPr>
            <w:pStyle w:val="F3E67D49CB8345C8B3A7E44CDBC9966E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6F1B9A" w:rsidP="006F1B9A">
          <w:pPr>
            <w:pStyle w:val="A1F3224000B34E9A806110F401C6D607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6F1B9A" w:rsidP="006F1B9A">
          <w:pPr>
            <w:pStyle w:val="4996CFAEB23D4C22B9B022DC706D04DC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6F1B9A" w:rsidP="006F1B9A">
          <w:pPr>
            <w:pStyle w:val="35378F5A7E26437FAC57A2AC59834AF5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73405AB53F848539DFF921600690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0BEF5-6484-42A0-AA3A-AE0DEE1B45CB}"/>
      </w:docPartPr>
      <w:docPartBody>
        <w:p w:rsidR="00A92C4D" w:rsidRDefault="006F1B9A" w:rsidP="006F1B9A">
          <w:pPr>
            <w:pStyle w:val="973405AB53F848539DFF921600690D6D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6F1B9A" w:rsidP="006F1B9A">
          <w:pPr>
            <w:pStyle w:val="C5925C23BEB04E36818A493BFAAB7304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6F1B9A" w:rsidP="006F1B9A">
          <w:pPr>
            <w:pStyle w:val="350D8709DC8E4CC4A627DBD74254AF73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6F1B9A" w:rsidP="006F1B9A">
          <w:pPr>
            <w:pStyle w:val="9AE9EEFE8A9B48A7B809F7262C7C1540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6F1B9A" w:rsidP="006F1B9A">
          <w:pPr>
            <w:pStyle w:val="CD6B463E5C12420AA70587A3F7682BA7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6F1B9A" w:rsidP="006F1B9A">
          <w:pPr>
            <w:pStyle w:val="2225772406D44588A5031E89231031C3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6F1B9A" w:rsidP="006F1B9A">
          <w:pPr>
            <w:pStyle w:val="651BCF1DA03B48F2921E78058C00B570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6F1B9A" w:rsidP="006F1B9A">
          <w:pPr>
            <w:pStyle w:val="442B1F5E67C343A8893E6D361688A0261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6F1B9A" w:rsidP="006F1B9A">
          <w:pPr>
            <w:pStyle w:val="A12407237DBD41BF9FEBC7BF38BA27851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6F1B9A" w:rsidP="006F1B9A">
          <w:pPr>
            <w:pStyle w:val="F7117D3F57BC4BFEBE00CD691F5E3036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6F1B9A" w:rsidP="006F1B9A">
          <w:pPr>
            <w:pStyle w:val="82DC29ADC61C438CAE04AABA417D9FE4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6F1B9A" w:rsidP="006F1B9A">
          <w:pPr>
            <w:pStyle w:val="2E32C509EA6A4D2395996CC89C9E20071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835B24AA14473A8C45E6EBA8F4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A93FD-7F92-46DF-90BF-34CCE98624F5}"/>
      </w:docPartPr>
      <w:docPartBody>
        <w:p w:rsidR="00146F64" w:rsidRDefault="006F1B9A" w:rsidP="006F1B9A">
          <w:pPr>
            <w:pStyle w:val="4A835B24AA14473A8C45E6EBA8F4F01214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6F1B9A" w:rsidP="006F1B9A">
          <w:pPr>
            <w:pStyle w:val="4C81E4937AAF48A88AF05D2ECE9C61A61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6F1B9A" w:rsidP="006F1B9A">
          <w:pPr>
            <w:pStyle w:val="41B76A4C08894642B00D5BD088821718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6F1B9A" w:rsidP="006F1B9A">
          <w:pPr>
            <w:pStyle w:val="EB396E12290B452C9B383538C73DB6492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1"/>
    <w:rsid w:val="00146F64"/>
    <w:rsid w:val="00184411"/>
    <w:rsid w:val="002200CD"/>
    <w:rsid w:val="003C5076"/>
    <w:rsid w:val="003C6459"/>
    <w:rsid w:val="003C6DF6"/>
    <w:rsid w:val="006B6B30"/>
    <w:rsid w:val="006F1B9A"/>
    <w:rsid w:val="00703ED9"/>
    <w:rsid w:val="00717C50"/>
    <w:rsid w:val="0074598F"/>
    <w:rsid w:val="00756B11"/>
    <w:rsid w:val="00823D4A"/>
    <w:rsid w:val="008749EA"/>
    <w:rsid w:val="00A017BD"/>
    <w:rsid w:val="00A92C4D"/>
    <w:rsid w:val="00AD4D83"/>
    <w:rsid w:val="00B12BB2"/>
    <w:rsid w:val="00D01C81"/>
    <w:rsid w:val="00E00441"/>
    <w:rsid w:val="00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1B9A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1B9A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1</TotalTime>
  <Pages>2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Mendes de Moraes</dc:creator>
  <cp:lastModifiedBy>Juliana de Paula Lima Pacheco</cp:lastModifiedBy>
  <cp:revision>2</cp:revision>
  <dcterms:created xsi:type="dcterms:W3CDTF">2015-03-11T21:11:00Z</dcterms:created>
  <dcterms:modified xsi:type="dcterms:W3CDTF">2015-03-11T21:11:00Z</dcterms:modified>
</cp:coreProperties>
</file>